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5363"/>
        <w:gridCol w:w="5411"/>
        <w:gridCol w:w="4677"/>
      </w:tblGrid>
      <w:tr w:rsidR="00C02B3A" w:rsidRPr="00A604F9" w14:paraId="0337D38B" w14:textId="77777777" w:rsidTr="00C02B3A">
        <w:tc>
          <w:tcPr>
            <w:tcW w:w="5363" w:type="dxa"/>
          </w:tcPr>
          <w:p w14:paraId="211F8718" w14:textId="77777777" w:rsidR="00C02B3A" w:rsidRPr="00A604F9" w:rsidRDefault="00C02B3A" w:rsidP="00E656F1">
            <w:pPr>
              <w:jc w:val="center"/>
              <w:rPr>
                <w:rFonts w:ascii="Arial Nova" w:hAnsi="Arial Nova"/>
                <w:b/>
                <w:bCs/>
              </w:rPr>
            </w:pPr>
            <w:r w:rsidRPr="00A604F9">
              <w:rPr>
                <w:rFonts w:ascii="Arial Nova" w:hAnsi="Arial Nova"/>
                <w:b/>
                <w:bCs/>
              </w:rPr>
              <w:t>Development Priority</w:t>
            </w:r>
          </w:p>
        </w:tc>
        <w:tc>
          <w:tcPr>
            <w:tcW w:w="5411" w:type="dxa"/>
          </w:tcPr>
          <w:p w14:paraId="518E558C" w14:textId="77777777" w:rsidR="00C02B3A" w:rsidRPr="00A604F9" w:rsidRDefault="00C02B3A" w:rsidP="00E656F1">
            <w:pPr>
              <w:jc w:val="center"/>
              <w:rPr>
                <w:rFonts w:ascii="Arial Nova" w:hAnsi="Arial Nova"/>
                <w:b/>
                <w:bCs/>
              </w:rPr>
            </w:pPr>
            <w:r w:rsidRPr="00A604F9">
              <w:rPr>
                <w:rFonts w:ascii="Arial Nova" w:hAnsi="Arial Nova"/>
                <w:b/>
                <w:bCs/>
              </w:rPr>
              <w:t>Rationale</w:t>
            </w:r>
          </w:p>
        </w:tc>
        <w:tc>
          <w:tcPr>
            <w:tcW w:w="4677" w:type="dxa"/>
          </w:tcPr>
          <w:p w14:paraId="5C74ADAE" w14:textId="77777777" w:rsidR="00C02B3A" w:rsidRPr="00A604F9" w:rsidRDefault="00C02B3A" w:rsidP="00E656F1">
            <w:pPr>
              <w:jc w:val="center"/>
              <w:rPr>
                <w:rFonts w:ascii="Arial Nova" w:hAnsi="Arial Nova"/>
                <w:b/>
                <w:bCs/>
              </w:rPr>
            </w:pPr>
            <w:r w:rsidRPr="00A604F9">
              <w:rPr>
                <w:rFonts w:ascii="Arial Nova" w:hAnsi="Arial Nova"/>
                <w:b/>
                <w:bCs/>
              </w:rPr>
              <w:t>Expected Impact</w:t>
            </w:r>
          </w:p>
        </w:tc>
      </w:tr>
      <w:tr w:rsidR="00C02B3A" w14:paraId="1FAEF605" w14:textId="77777777" w:rsidTr="00C02B3A">
        <w:tc>
          <w:tcPr>
            <w:tcW w:w="5363" w:type="dxa"/>
          </w:tcPr>
          <w:p w14:paraId="0FBB1B1E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180C1A68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235DBD5B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5D9DE2A2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0D0C3992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5411" w:type="dxa"/>
          </w:tcPr>
          <w:p w14:paraId="29094BEA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4677" w:type="dxa"/>
          </w:tcPr>
          <w:p w14:paraId="64B21A7C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</w:tr>
      <w:tr w:rsidR="00C02B3A" w14:paraId="5B292994" w14:textId="77777777" w:rsidTr="00C02B3A">
        <w:tc>
          <w:tcPr>
            <w:tcW w:w="5363" w:type="dxa"/>
          </w:tcPr>
          <w:p w14:paraId="1620D1AB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04185B46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35725137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5D588EC6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296A19F9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5411" w:type="dxa"/>
          </w:tcPr>
          <w:p w14:paraId="66732957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4677" w:type="dxa"/>
          </w:tcPr>
          <w:p w14:paraId="6B05DE2C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</w:tr>
      <w:tr w:rsidR="00C02B3A" w14:paraId="29246B3F" w14:textId="77777777" w:rsidTr="00C02B3A">
        <w:tc>
          <w:tcPr>
            <w:tcW w:w="5363" w:type="dxa"/>
          </w:tcPr>
          <w:p w14:paraId="552D0CAC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3C4C10A1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4D26CAC7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643E0969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6D06B074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5411" w:type="dxa"/>
          </w:tcPr>
          <w:p w14:paraId="34AC557E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4677" w:type="dxa"/>
          </w:tcPr>
          <w:p w14:paraId="52588648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</w:tr>
      <w:tr w:rsidR="00C02B3A" w14:paraId="4C4072B6" w14:textId="77777777" w:rsidTr="00C02B3A">
        <w:tc>
          <w:tcPr>
            <w:tcW w:w="5363" w:type="dxa"/>
          </w:tcPr>
          <w:p w14:paraId="753329B9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46D4963E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6494A210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351A1BFA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0D62CE9C" w14:textId="77777777" w:rsidR="00C02B3A" w:rsidRDefault="00C02B3A" w:rsidP="00C02B3A">
            <w:pPr>
              <w:ind w:left="174"/>
              <w:rPr>
                <w:rFonts w:ascii="Arial Nova" w:hAnsi="Arial Nova"/>
              </w:rPr>
            </w:pPr>
          </w:p>
        </w:tc>
        <w:tc>
          <w:tcPr>
            <w:tcW w:w="5411" w:type="dxa"/>
          </w:tcPr>
          <w:p w14:paraId="229CEA26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4677" w:type="dxa"/>
          </w:tcPr>
          <w:p w14:paraId="78CF8579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</w:tr>
      <w:tr w:rsidR="00C02B3A" w14:paraId="30AEE5F4" w14:textId="77777777" w:rsidTr="00C02B3A">
        <w:tc>
          <w:tcPr>
            <w:tcW w:w="5363" w:type="dxa"/>
          </w:tcPr>
          <w:p w14:paraId="5F7D7E6A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6C67A197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5EAF0C13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7C6F163B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4CB4D3C3" w14:textId="77777777" w:rsidR="00C02B3A" w:rsidRDefault="00C02B3A" w:rsidP="00E656F1">
            <w:pPr>
              <w:rPr>
                <w:rFonts w:ascii="Arial Nova" w:hAnsi="Arial Nova"/>
              </w:rPr>
            </w:pPr>
          </w:p>
          <w:p w14:paraId="502CC345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5411" w:type="dxa"/>
          </w:tcPr>
          <w:p w14:paraId="604C0954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  <w:tc>
          <w:tcPr>
            <w:tcW w:w="4677" w:type="dxa"/>
          </w:tcPr>
          <w:p w14:paraId="600EBE7F" w14:textId="77777777" w:rsidR="00C02B3A" w:rsidRDefault="00C02B3A" w:rsidP="00E656F1">
            <w:pPr>
              <w:rPr>
                <w:rFonts w:ascii="Arial Nova" w:hAnsi="Arial Nova"/>
              </w:rPr>
            </w:pPr>
          </w:p>
        </w:tc>
      </w:tr>
    </w:tbl>
    <w:p w14:paraId="1E332106" w14:textId="77777777" w:rsidR="00814D7E" w:rsidRPr="00512007" w:rsidRDefault="00814D7E" w:rsidP="00512007"/>
    <w:sectPr w:rsidR="00814D7E" w:rsidRPr="00512007" w:rsidSect="00814D7E"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E19E" w14:textId="77777777" w:rsidR="00C02B3A" w:rsidRDefault="00C02B3A" w:rsidP="00C70B3B">
      <w:r>
        <w:separator/>
      </w:r>
    </w:p>
  </w:endnote>
  <w:endnote w:type="continuationSeparator" w:id="0">
    <w:p w14:paraId="2B1737DB" w14:textId="77777777" w:rsidR="00C02B3A" w:rsidRDefault="00C02B3A" w:rsidP="00C7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C4FA" w14:textId="77777777" w:rsidR="00C70B3B" w:rsidRPr="00ED3C97" w:rsidRDefault="00814D7E" w:rsidP="00ED3C97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76672" behindDoc="0" locked="0" layoutInCell="1" allowOverlap="1" wp14:anchorId="1FA1EC9A" wp14:editId="21FE9E79">
          <wp:simplePos x="0" y="0"/>
          <wp:positionH relativeFrom="page">
            <wp:align>right</wp:align>
          </wp:positionH>
          <wp:positionV relativeFrom="paragraph">
            <wp:posOffset>311286</wp:posOffset>
          </wp:positionV>
          <wp:extent cx="10691495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89646290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1738361239"/>
            <w:docPartObj>
              <w:docPartGallery w:val="Page Numbers (Top of Page)"/>
              <w:docPartUnique/>
            </w:docPartObj>
          </w:sdtPr>
          <w:sdtEndPr/>
          <w:sdtContent>
            <w:r w:rsidR="00ED3C97" w:rsidRPr="00ED3C97">
              <w:rPr>
                <w:sz w:val="20"/>
                <w:szCs w:val="20"/>
              </w:rPr>
              <w:fldChar w:fldCharType="begin"/>
            </w:r>
            <w:r w:rsidR="00ED3C97" w:rsidRPr="00ED3C97">
              <w:rPr>
                <w:sz w:val="20"/>
                <w:szCs w:val="20"/>
              </w:rPr>
              <w:instrText xml:space="preserve"> PAGE </w:instrText>
            </w:r>
            <w:r w:rsidR="00ED3C97" w:rsidRPr="00ED3C97">
              <w:rPr>
                <w:sz w:val="20"/>
                <w:szCs w:val="20"/>
              </w:rPr>
              <w:fldChar w:fldCharType="separate"/>
            </w:r>
            <w:r w:rsidR="00ED3C97">
              <w:rPr>
                <w:sz w:val="20"/>
                <w:szCs w:val="20"/>
              </w:rPr>
              <w:t>1</w:t>
            </w:r>
            <w:r w:rsidR="00ED3C97" w:rsidRPr="00ED3C97">
              <w:rPr>
                <w:sz w:val="20"/>
                <w:szCs w:val="20"/>
              </w:rPr>
              <w:fldChar w:fldCharType="end"/>
            </w:r>
            <w:r w:rsidR="00ED3C97" w:rsidRPr="00ED3C97">
              <w:rPr>
                <w:sz w:val="20"/>
                <w:szCs w:val="20"/>
              </w:rPr>
              <w:t xml:space="preserve"> of </w:t>
            </w:r>
            <w:r w:rsidR="00ED3C97" w:rsidRPr="00ED3C97">
              <w:rPr>
                <w:sz w:val="20"/>
                <w:szCs w:val="20"/>
              </w:rPr>
              <w:fldChar w:fldCharType="begin"/>
            </w:r>
            <w:r w:rsidR="00ED3C97" w:rsidRPr="00ED3C97">
              <w:rPr>
                <w:sz w:val="20"/>
                <w:szCs w:val="20"/>
              </w:rPr>
              <w:instrText xml:space="preserve"> NUMPAGES  </w:instrText>
            </w:r>
            <w:r w:rsidR="00ED3C97" w:rsidRPr="00ED3C97">
              <w:rPr>
                <w:sz w:val="20"/>
                <w:szCs w:val="20"/>
              </w:rPr>
              <w:fldChar w:fldCharType="separate"/>
            </w:r>
            <w:r w:rsidR="00ED3C97">
              <w:rPr>
                <w:sz w:val="20"/>
                <w:szCs w:val="20"/>
              </w:rPr>
              <w:t>2</w:t>
            </w:r>
            <w:r w:rsidR="00ED3C97" w:rsidRPr="00ED3C97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3998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607DB8" w14:textId="77777777" w:rsidR="00ED3C97" w:rsidRPr="00ED3C97" w:rsidRDefault="00814D7E" w:rsidP="00ED3C97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5F7345E8" wp14:editId="644DC213">
                  <wp:simplePos x="0" y="0"/>
                  <wp:positionH relativeFrom="page">
                    <wp:align>right</wp:align>
                  </wp:positionH>
                  <wp:positionV relativeFrom="paragraph">
                    <wp:posOffset>314541</wp:posOffset>
                  </wp:positionV>
                  <wp:extent cx="10691495" cy="35941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49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C97" w:rsidRPr="00ED3C97">
              <w:rPr>
                <w:sz w:val="20"/>
                <w:szCs w:val="20"/>
              </w:rPr>
              <w:fldChar w:fldCharType="begin"/>
            </w:r>
            <w:r w:rsidR="00ED3C97" w:rsidRPr="00ED3C97">
              <w:rPr>
                <w:sz w:val="20"/>
                <w:szCs w:val="20"/>
              </w:rPr>
              <w:instrText xml:space="preserve"> PAGE </w:instrText>
            </w:r>
            <w:r w:rsidR="00ED3C97" w:rsidRPr="00ED3C97">
              <w:rPr>
                <w:sz w:val="20"/>
                <w:szCs w:val="20"/>
              </w:rPr>
              <w:fldChar w:fldCharType="separate"/>
            </w:r>
            <w:r w:rsidR="00ED3C97" w:rsidRPr="00ED3C97">
              <w:rPr>
                <w:noProof/>
                <w:sz w:val="20"/>
                <w:szCs w:val="20"/>
              </w:rPr>
              <w:t>2</w:t>
            </w:r>
            <w:r w:rsidR="00ED3C97" w:rsidRPr="00ED3C97">
              <w:rPr>
                <w:sz w:val="20"/>
                <w:szCs w:val="20"/>
              </w:rPr>
              <w:fldChar w:fldCharType="end"/>
            </w:r>
            <w:r w:rsidR="00ED3C97" w:rsidRPr="00ED3C97">
              <w:rPr>
                <w:sz w:val="20"/>
                <w:szCs w:val="20"/>
              </w:rPr>
              <w:t xml:space="preserve"> of </w:t>
            </w:r>
            <w:r w:rsidR="00ED3C97" w:rsidRPr="00ED3C97">
              <w:rPr>
                <w:sz w:val="20"/>
                <w:szCs w:val="20"/>
              </w:rPr>
              <w:fldChar w:fldCharType="begin"/>
            </w:r>
            <w:r w:rsidR="00ED3C97" w:rsidRPr="00ED3C97">
              <w:rPr>
                <w:sz w:val="20"/>
                <w:szCs w:val="20"/>
              </w:rPr>
              <w:instrText xml:space="preserve"> NUMPAGES  </w:instrText>
            </w:r>
            <w:r w:rsidR="00ED3C97" w:rsidRPr="00ED3C97">
              <w:rPr>
                <w:sz w:val="20"/>
                <w:szCs w:val="20"/>
              </w:rPr>
              <w:fldChar w:fldCharType="separate"/>
            </w:r>
            <w:r w:rsidR="00ED3C97" w:rsidRPr="00ED3C97">
              <w:rPr>
                <w:noProof/>
                <w:sz w:val="20"/>
                <w:szCs w:val="20"/>
              </w:rPr>
              <w:t>2</w:t>
            </w:r>
            <w:r w:rsidR="00ED3C97" w:rsidRPr="00ED3C9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935C" w14:textId="77777777" w:rsidR="00C02B3A" w:rsidRDefault="00C02B3A" w:rsidP="00C70B3B">
      <w:r>
        <w:separator/>
      </w:r>
    </w:p>
  </w:footnote>
  <w:footnote w:type="continuationSeparator" w:id="0">
    <w:p w14:paraId="51F8AB97" w14:textId="77777777" w:rsidR="00C02B3A" w:rsidRDefault="00C02B3A" w:rsidP="00C7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4179" w14:textId="77777777" w:rsidR="00223C57" w:rsidRPr="0017711E" w:rsidRDefault="00814D7E">
    <w:pPr>
      <w:pStyle w:val="Header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73600" behindDoc="0" locked="0" layoutInCell="1" allowOverlap="1" wp14:anchorId="40124938" wp14:editId="188FCB34">
          <wp:simplePos x="0" y="0"/>
          <wp:positionH relativeFrom="page">
            <wp:align>right</wp:align>
          </wp:positionH>
          <wp:positionV relativeFrom="paragraph">
            <wp:posOffset>-450647</wp:posOffset>
          </wp:positionV>
          <wp:extent cx="10692000" cy="1800197"/>
          <wp:effectExtent l="0" t="0" r="0" b="0"/>
          <wp:wrapThrough wrapText="bothSides">
            <wp:wrapPolygon edited="0">
              <wp:start x="0" y="0"/>
              <wp:lineTo x="0" y="21265"/>
              <wp:lineTo x="21553" y="21265"/>
              <wp:lineTo x="21553" y="0"/>
              <wp:lineTo x="0" y="0"/>
            </wp:wrapPolygon>
          </wp:wrapThrough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00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78C8"/>
    <w:multiLevelType w:val="hybridMultilevel"/>
    <w:tmpl w:val="DACC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0FC6"/>
    <w:multiLevelType w:val="hybridMultilevel"/>
    <w:tmpl w:val="48AA1900"/>
    <w:lvl w:ilvl="0" w:tplc="6E82F18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437A5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56912"/>
    <w:multiLevelType w:val="hybridMultilevel"/>
    <w:tmpl w:val="17EABFE6"/>
    <w:lvl w:ilvl="0" w:tplc="7A8CBD4E">
      <w:start w:val="1"/>
      <w:numFmt w:val="decimal"/>
      <w:pStyle w:val="Numberedbullet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437A5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31FA"/>
    <w:multiLevelType w:val="hybridMultilevel"/>
    <w:tmpl w:val="B0403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68544">
    <w:abstractNumId w:val="0"/>
  </w:num>
  <w:num w:numId="2" w16cid:durableId="1850486545">
    <w:abstractNumId w:val="3"/>
  </w:num>
  <w:num w:numId="3" w16cid:durableId="1360812120">
    <w:abstractNumId w:val="1"/>
  </w:num>
  <w:num w:numId="4" w16cid:durableId="72746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3A"/>
    <w:rsid w:val="0017711E"/>
    <w:rsid w:val="00223C57"/>
    <w:rsid w:val="00264E95"/>
    <w:rsid w:val="004409E6"/>
    <w:rsid w:val="00512007"/>
    <w:rsid w:val="00553B36"/>
    <w:rsid w:val="0061138D"/>
    <w:rsid w:val="00632EC2"/>
    <w:rsid w:val="007D0203"/>
    <w:rsid w:val="00801537"/>
    <w:rsid w:val="00814D7E"/>
    <w:rsid w:val="00A80B8D"/>
    <w:rsid w:val="00A81229"/>
    <w:rsid w:val="00C02B3A"/>
    <w:rsid w:val="00C67859"/>
    <w:rsid w:val="00C70B3B"/>
    <w:rsid w:val="00DA08E1"/>
    <w:rsid w:val="00ED3C97"/>
    <w:rsid w:val="00F142C5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4958E"/>
  <w15:chartTrackingRefBased/>
  <w15:docId w15:val="{3593B8C7-E73C-4893-944B-E1E215B2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B3B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70B3B"/>
  </w:style>
  <w:style w:type="paragraph" w:styleId="Footer">
    <w:name w:val="footer"/>
    <w:basedOn w:val="Normal"/>
    <w:link w:val="FooterChar"/>
    <w:uiPriority w:val="99"/>
    <w:unhideWhenUsed/>
    <w:rsid w:val="00C70B3B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70B3B"/>
  </w:style>
  <w:style w:type="paragraph" w:styleId="Title">
    <w:name w:val="Title"/>
    <w:basedOn w:val="Normal"/>
    <w:next w:val="Normal"/>
    <w:link w:val="TitleChar"/>
    <w:uiPriority w:val="10"/>
    <w:qFormat/>
    <w:rsid w:val="00801537"/>
    <w:pPr>
      <w:spacing w:after="0" w:line="240" w:lineRule="auto"/>
    </w:pPr>
    <w:rPr>
      <w:rFonts w:ascii="Arial" w:hAnsi="Arial" w:cs="Arial"/>
      <w:b/>
      <w:bCs/>
      <w:caps/>
      <w:color w:val="000000" w:themeColor="tex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01537"/>
    <w:rPr>
      <w:rFonts w:ascii="Arial" w:hAnsi="Arial" w:cs="Arial"/>
      <w:b/>
      <w:bCs/>
      <w:cap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859"/>
    <w:pPr>
      <w:spacing w:after="0" w:line="240" w:lineRule="auto"/>
    </w:pPr>
    <w:rPr>
      <w:rFonts w:ascii="Arial" w:hAnsi="Arial" w:cs="Arial"/>
      <w:b/>
      <w:bCs/>
      <w:color w:val="437A5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7859"/>
    <w:rPr>
      <w:rFonts w:ascii="Arial" w:hAnsi="Arial" w:cs="Arial"/>
      <w:b/>
      <w:bCs/>
      <w:color w:val="437A52"/>
      <w:sz w:val="24"/>
    </w:rPr>
  </w:style>
  <w:style w:type="character" w:styleId="Hyperlink">
    <w:name w:val="Hyperlink"/>
    <w:basedOn w:val="DefaultParagraphFont"/>
    <w:uiPriority w:val="99"/>
    <w:unhideWhenUsed/>
    <w:qFormat/>
    <w:rsid w:val="00C67859"/>
    <w:rPr>
      <w:rFonts w:ascii="Arial" w:hAnsi="Arial"/>
      <w:color w:val="437A52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537"/>
    <w:rPr>
      <w:color w:val="605E5C"/>
      <w:shd w:val="clear" w:color="auto" w:fill="E1DFDD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264E95"/>
    <w:pPr>
      <w:numPr>
        <w:numId w:val="3"/>
      </w:numPr>
      <w:spacing w:after="120" w:line="240" w:lineRule="auto"/>
      <w:ind w:left="567" w:hanging="567"/>
      <w:contextualSpacing/>
    </w:pPr>
    <w:rPr>
      <w:rFonts w:ascii="Arial" w:hAnsi="Arial"/>
    </w:rPr>
  </w:style>
  <w:style w:type="paragraph" w:customStyle="1" w:styleId="Numberedbullet">
    <w:name w:val="Numbered bullet"/>
    <w:basedOn w:val="ListParagraph"/>
    <w:link w:val="NumberedbulletChar"/>
    <w:qFormat/>
    <w:rsid w:val="00264E95"/>
    <w:pPr>
      <w:numPr>
        <w:numId w:val="4"/>
      </w:numPr>
      <w:ind w:left="567" w:hanging="567"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264E95"/>
    <w:rPr>
      <w:rFonts w:ascii="Arial" w:hAnsi="Arial"/>
    </w:rPr>
  </w:style>
  <w:style w:type="character" w:customStyle="1" w:styleId="NumberedbulletChar">
    <w:name w:val="Numbered bullet Char"/>
    <w:basedOn w:val="ListParagraphChar"/>
    <w:link w:val="Numberedbullet"/>
    <w:rsid w:val="00264E95"/>
    <w:rPr>
      <w:rFonts w:ascii="Arial" w:hAnsi="Arial"/>
    </w:rPr>
  </w:style>
  <w:style w:type="table" w:styleId="TableGrid">
    <w:name w:val="Table Grid"/>
    <w:basedOn w:val="TableNormal"/>
    <w:uiPriority w:val="39"/>
    <w:rsid w:val="00C0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c\Association%20Of%20School%20And%20College%20Leaders\ASCL%20PD%20-%20Documents\Trust%20Leaders%20Executive%20Programme\Templates\ASCL%20Trust%20Leaders%20Executive%20Programme%20Word%20template%20landscap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12f4f-68dd-4605-beb7-fee30419ba36" xsi:nil="true"/>
    <lcf76f155ced4ddcb4097134ff3c332f xmlns="8b64b0be-b63d-47b2-8f03-2e0e0ef0d7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D1FF4425BB94CB72DADE4F4BB4C07" ma:contentTypeVersion="16" ma:contentTypeDescription="Create a new document." ma:contentTypeScope="" ma:versionID="ed4f7c8ec5a9542d47e036aac691e141">
  <xsd:schema xmlns:xsd="http://www.w3.org/2001/XMLSchema" xmlns:xs="http://www.w3.org/2001/XMLSchema" xmlns:p="http://schemas.microsoft.com/office/2006/metadata/properties" xmlns:ns2="8b64b0be-b63d-47b2-8f03-2e0e0ef0d778" xmlns:ns3="99d12f4f-68dd-4605-beb7-fee30419ba36" targetNamespace="http://schemas.microsoft.com/office/2006/metadata/properties" ma:root="true" ma:fieldsID="bb7b4b7e9d9da46b848eedb6ca44a2a3" ns2:_="" ns3:_="">
    <xsd:import namespace="8b64b0be-b63d-47b2-8f03-2e0e0ef0d778"/>
    <xsd:import namespace="99d12f4f-68dd-4605-beb7-fee30419b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b0be-b63d-47b2-8f03-2e0e0ef0d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ac3ec-5a88-4949-9178-0a1d0cc474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12f4f-68dd-4605-beb7-fee30419b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eef4cb-2467-430a-b2e0-6688c7c534ff}" ma:internalName="TaxCatchAll" ma:showField="CatchAllData" ma:web="99d12f4f-68dd-4605-beb7-fee30419b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9D732-344B-42BC-A789-3655E048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C726C-44ED-43D6-AD04-287E2FCB9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0AF87-B74C-46A1-93C9-4773A220D6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6F212-6772-4BF8-90D2-A310F496C884}"/>
</file>

<file path=docProps/app.xml><?xml version="1.0" encoding="utf-8"?>
<Properties xmlns="http://schemas.openxmlformats.org/officeDocument/2006/extended-properties" xmlns:vt="http://schemas.openxmlformats.org/officeDocument/2006/docPropsVTypes">
  <Template>ASCL Trust Leaders Executive Programme Word template landscape 2022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Cross</dc:creator>
  <cp:keywords/>
  <dc:description/>
  <cp:lastModifiedBy>Emma Cross</cp:lastModifiedBy>
  <cp:revision>1</cp:revision>
  <dcterms:created xsi:type="dcterms:W3CDTF">2022-11-22T09:52:00Z</dcterms:created>
  <dcterms:modified xsi:type="dcterms:W3CDTF">2022-11-22T09:55:00Z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0x0101009CAD1FF4425BB94CB72DADE4F4BB4C07</vt:lpwstr>
  </property>
  <property fmtid="{D5CDD505-2E9C-101B-9397-08002B2CF9AE}" pid="3" name="MediaServiceImageTags">
    <vt:lpwstr/>
  </property>
</Properties>
</file>